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8DB1898" w:rsidR="00EC05A7" w:rsidRPr="00D75734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D75734">
        <w:rPr>
          <w:kern w:val="3"/>
          <w:lang w:val="sr-Cyrl-RS" w:eastAsia="ar-SA"/>
        </w:rPr>
        <w:t>04.03.2024.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E0D109C" w:rsidR="00EC05A7" w:rsidRPr="00D757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D75734">
        <w:rPr>
          <w:b/>
          <w:bCs/>
          <w:kern w:val="3"/>
          <w:lang w:val="sr-Cyrl-RS" w:eastAsia="ar-SA"/>
        </w:rPr>
        <w:t>Разна машинска роба</w:t>
      </w:r>
    </w:p>
    <w:p w14:paraId="15D2804B" w14:textId="40B22A3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EB42D19" w:rsidR="00EC05A7" w:rsidRPr="00D757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75734">
        <w:rPr>
          <w:kern w:val="3"/>
          <w:lang w:val="sr-Cyrl-RS" w:eastAsia="ar-SA"/>
        </w:rPr>
        <w:t>преко 10.000 дин.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84437E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75734">
        <w:rPr>
          <w:b/>
          <w:kern w:val="3"/>
          <w:lang w:val="sr-Cyrl-RS" w:eastAsia="ar-SA"/>
        </w:rPr>
        <w:t xml:space="preserve">10 радних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DF2EFCC" w:rsidR="00EC05A7" w:rsidRPr="00D757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75734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A8C1E8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75734">
        <w:rPr>
          <w:kern w:val="3"/>
          <w:lang w:val="sr-Cyrl-RS" w:eastAsia="ar-SA"/>
        </w:rPr>
        <w:t xml:space="preserve"> </w:t>
      </w:r>
      <w:r w:rsidR="00D75734" w:rsidRPr="00D75734">
        <w:rPr>
          <w:b/>
          <w:bCs/>
          <w:kern w:val="3"/>
          <w:lang w:val="sr-Cyrl-RS" w:eastAsia="ar-SA"/>
        </w:rPr>
        <w:t>11.03.2024.</w:t>
      </w:r>
      <w:r w:rsidR="00D75734">
        <w:rPr>
          <w:b/>
          <w:bCs/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0764E62" w14:textId="5FB485B0" w:rsidR="00D75734" w:rsidRPr="00A3396B" w:rsidRDefault="00D75734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Пешић:063/1134573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38C6" w14:textId="77777777" w:rsidR="00F01AEC" w:rsidRDefault="00F01AEC">
      <w:r>
        <w:separator/>
      </w:r>
    </w:p>
  </w:endnote>
  <w:endnote w:type="continuationSeparator" w:id="0">
    <w:p w14:paraId="328976DB" w14:textId="77777777" w:rsidR="00F01AEC" w:rsidRDefault="00F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239F" w14:textId="77777777" w:rsidR="00F01AEC" w:rsidRDefault="00F01AEC">
      <w:r>
        <w:separator/>
      </w:r>
    </w:p>
  </w:footnote>
  <w:footnote w:type="continuationSeparator" w:id="0">
    <w:p w14:paraId="536F34A2" w14:textId="77777777" w:rsidR="00F01AEC" w:rsidRDefault="00F0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05996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75734"/>
    <w:rsid w:val="00DE678A"/>
    <w:rsid w:val="00E45924"/>
    <w:rsid w:val="00E97BE4"/>
    <w:rsid w:val="00EC05A7"/>
    <w:rsid w:val="00EC7BBA"/>
    <w:rsid w:val="00F0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2024-03-04T11:20:00Z</dcterms:modified>
</cp:coreProperties>
</file>